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661"/>
        <w:tblW w:w="950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29"/>
        <w:gridCol w:w="3118"/>
        <w:gridCol w:w="3261"/>
      </w:tblGrid>
      <w:tr w14:paraId="5CD27B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2" w:hRule="atLeast"/>
        </w:trPr>
        <w:tc>
          <w:tcPr>
            <w:tcW w:w="3129" w:type="dxa"/>
            <w:shd w:val="clear" w:color="auto" w:fill="FFFFFF"/>
          </w:tcPr>
          <w:p w14:paraId="1F6438AA">
            <w:pPr>
              <w:pStyle w:val="18"/>
              <w:tabs>
                <w:tab w:val="left" w:pos="-284"/>
                <w:tab w:val="clear" w:pos="709"/>
              </w:tabs>
              <w:ind w:left="142"/>
            </w:pPr>
            <w:r>
              <w:t xml:space="preserve">Согласовано: </w:t>
            </w:r>
          </w:p>
          <w:p w14:paraId="43852D28">
            <w:pPr>
              <w:pStyle w:val="18"/>
            </w:pPr>
            <w:r>
              <w:t>Глава Максатихинского муниципального круга               Тверской области</w:t>
            </w:r>
          </w:p>
          <w:p w14:paraId="5545EBC2">
            <w:pPr>
              <w:pStyle w:val="18"/>
            </w:pPr>
          </w:p>
          <w:p w14:paraId="12C85693">
            <w:pPr>
              <w:pStyle w:val="18"/>
              <w:rPr>
                <w:rFonts w:hint="default"/>
                <w:lang w:val="ru-RU"/>
              </w:rPr>
            </w:pPr>
            <w:r>
              <w:t>________</w:t>
            </w:r>
            <w:r>
              <w:rPr>
                <w:rFonts w:hint="default"/>
                <w:lang w:val="ru-RU"/>
              </w:rPr>
              <w:t xml:space="preserve"> </w:t>
            </w:r>
          </w:p>
          <w:p w14:paraId="3D41D614">
            <w:pPr>
              <w:pStyle w:val="18"/>
            </w:pPr>
          </w:p>
          <w:p w14:paraId="2CDFA466">
            <w:pPr>
              <w:widowControl/>
              <w:autoSpaceDE/>
              <w:autoSpaceDN/>
              <w:adjustRightInd/>
              <w:rPr>
                <w:rFonts w:ascii="Cambria" w:hAnsi="Cambria" w:cs="Cambria"/>
                <w:spacing w:val="-10"/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«____» __________</w:t>
            </w:r>
            <w:r>
              <w:rPr>
                <w:sz w:val="24"/>
                <w:szCs w:val="24"/>
                <w:lang w:val="ru-RU"/>
              </w:rPr>
              <w:t>2025</w:t>
            </w:r>
            <w:r>
              <w:rPr>
                <w:sz w:val="24"/>
                <w:szCs w:val="24"/>
              </w:rPr>
              <w:t xml:space="preserve"> года</w:t>
            </w:r>
          </w:p>
          <w:p w14:paraId="459FECF4">
            <w:pPr>
              <w:pStyle w:val="18"/>
            </w:pPr>
          </w:p>
        </w:tc>
        <w:tc>
          <w:tcPr>
            <w:tcW w:w="3118" w:type="dxa"/>
            <w:shd w:val="clear" w:color="auto" w:fill="FFFFFF"/>
          </w:tcPr>
          <w:p w14:paraId="07B0C815">
            <w:pPr>
              <w:pStyle w:val="18"/>
            </w:pPr>
            <w:r>
              <w:t xml:space="preserve"> Согласовано: </w:t>
            </w:r>
          </w:p>
          <w:p w14:paraId="5C7670A0">
            <w:pPr>
              <w:pStyle w:val="18"/>
              <w:ind w:left="132" w:right="273"/>
            </w:pPr>
            <w:r>
              <w:t xml:space="preserve">Заместитель Главы Максатихинского муниципального округа         Тверской области </w:t>
            </w:r>
          </w:p>
          <w:p w14:paraId="6A4243EF">
            <w:pPr>
              <w:pStyle w:val="18"/>
              <w:jc w:val="right"/>
            </w:pPr>
          </w:p>
          <w:p w14:paraId="7CE41605">
            <w:pPr>
              <w:pStyle w:val="18"/>
              <w:tabs>
                <w:tab w:val="left" w:pos="495"/>
              </w:tabs>
            </w:pPr>
            <w:r>
              <w:t>___________ А. В. Ахапкина</w:t>
            </w:r>
          </w:p>
          <w:p w14:paraId="20912D68">
            <w:pPr>
              <w:pStyle w:val="9"/>
              <w:rPr>
                <w:rFonts w:cs="Cambria"/>
                <w:sz w:val="24"/>
                <w:szCs w:val="24"/>
              </w:rPr>
            </w:pPr>
          </w:p>
          <w:p w14:paraId="48E88D64">
            <w:pPr>
              <w:widowControl/>
              <w:autoSpaceDE/>
              <w:autoSpaceDN/>
              <w:adjustRightInd/>
              <w:rPr>
                <w:rFonts w:ascii="Cambria" w:hAnsi="Cambria" w:cs="Cambria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</w:t>
            </w:r>
            <w:r>
              <w:rPr>
                <w:sz w:val="24"/>
                <w:szCs w:val="24"/>
                <w:lang w:val="ru-RU"/>
              </w:rPr>
              <w:t>2025</w:t>
            </w:r>
            <w:r>
              <w:rPr>
                <w:sz w:val="24"/>
                <w:szCs w:val="24"/>
              </w:rPr>
              <w:t xml:space="preserve"> года</w:t>
            </w:r>
          </w:p>
          <w:p w14:paraId="7F137B70">
            <w:pPr>
              <w:widowControl/>
              <w:autoSpaceDE/>
              <w:autoSpaceDN/>
              <w:adjustRightInd/>
              <w:rPr>
                <w:rFonts w:ascii="Cambria" w:hAnsi="Cambria" w:cs="Cambria"/>
                <w:spacing w:val="-10"/>
                <w:sz w:val="24"/>
                <w:szCs w:val="24"/>
              </w:rPr>
            </w:pPr>
          </w:p>
          <w:p w14:paraId="7929C095">
            <w:pPr>
              <w:pStyle w:val="18"/>
              <w:jc w:val="right"/>
            </w:pPr>
          </w:p>
        </w:tc>
        <w:tc>
          <w:tcPr>
            <w:tcW w:w="3261" w:type="dxa"/>
            <w:shd w:val="clear" w:color="auto" w:fill="FFFFFF"/>
          </w:tcPr>
          <w:p w14:paraId="771088E4">
            <w:pPr>
              <w:pStyle w:val="18"/>
            </w:pPr>
            <w:r>
              <w:t xml:space="preserve">Согласовано : </w:t>
            </w:r>
          </w:p>
          <w:p w14:paraId="5074580A">
            <w:pPr>
              <w:pStyle w:val="2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Начальник управления по делам культуры, молодёжной политики, спорта и туризма администрации Максатихинского муниципального   округа Тверской области </w:t>
            </w:r>
          </w:p>
          <w:p w14:paraId="0679A632">
            <w:pPr>
              <w:pStyle w:val="2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28846D02">
            <w:pPr>
              <w:pStyle w:val="2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___________ С.А. Виноградов </w:t>
            </w:r>
          </w:p>
          <w:p w14:paraId="7B3F332B">
            <w:pPr>
              <w:pStyle w:val="2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7B1F8499">
            <w:pPr>
              <w:pStyle w:val="2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«____» _________</w:t>
            </w:r>
            <w:r>
              <w:rPr>
                <w:rFonts w:ascii="Times New Roman" w:hAnsi="Times New Roman"/>
                <w:bCs/>
                <w:szCs w:val="24"/>
                <w:lang w:val="ru-RU"/>
              </w:rPr>
              <w:t>2025</w:t>
            </w:r>
            <w:r>
              <w:rPr>
                <w:rFonts w:ascii="Times New Roman" w:hAnsi="Times New Roman"/>
                <w:bCs/>
                <w:szCs w:val="24"/>
              </w:rPr>
              <w:t xml:space="preserve"> года</w:t>
            </w:r>
          </w:p>
          <w:p w14:paraId="44B1D11B">
            <w:pPr>
              <w:pStyle w:val="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B8C3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14:paraId="006967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2" w:hRule="atLeast"/>
        </w:trPr>
        <w:tc>
          <w:tcPr>
            <w:tcW w:w="3129" w:type="dxa"/>
            <w:shd w:val="clear" w:color="auto" w:fill="FFFFFF"/>
          </w:tcPr>
          <w:p w14:paraId="79E798FD">
            <w:pPr>
              <w:pStyle w:val="18"/>
            </w:pPr>
          </w:p>
        </w:tc>
        <w:tc>
          <w:tcPr>
            <w:tcW w:w="3118" w:type="dxa"/>
            <w:shd w:val="clear" w:color="auto" w:fill="FFFFFF"/>
          </w:tcPr>
          <w:p w14:paraId="44B3BB35">
            <w:pPr>
              <w:pStyle w:val="18"/>
            </w:pPr>
          </w:p>
        </w:tc>
        <w:tc>
          <w:tcPr>
            <w:tcW w:w="3261" w:type="dxa"/>
            <w:shd w:val="clear" w:color="auto" w:fill="FFFFFF"/>
          </w:tcPr>
          <w:p w14:paraId="3CAF1F0C">
            <w:pPr>
              <w:pStyle w:val="18"/>
            </w:pPr>
            <w:r>
              <w:t xml:space="preserve">Утверждаю: </w:t>
            </w:r>
          </w:p>
          <w:p w14:paraId="01E86408">
            <w:pPr>
              <w:pStyle w:val="18"/>
            </w:pPr>
            <w:r>
              <w:t>Директор МКУК « ММЦКиД»</w:t>
            </w:r>
          </w:p>
          <w:p w14:paraId="56B282D2">
            <w:pPr>
              <w:pStyle w:val="18"/>
            </w:pPr>
          </w:p>
          <w:p w14:paraId="514183F0">
            <w:pPr>
              <w:pStyle w:val="18"/>
            </w:pPr>
            <w:r>
              <w:t>____________Ю.А. Кузнецова</w:t>
            </w:r>
          </w:p>
          <w:p w14:paraId="074613BC">
            <w:pPr>
              <w:pStyle w:val="18"/>
            </w:pPr>
          </w:p>
          <w:p w14:paraId="745CB03F">
            <w:pPr>
              <w:pStyle w:val="18"/>
            </w:pPr>
            <w:r>
              <w:t>«____» ___________</w:t>
            </w:r>
            <w:r>
              <w:rPr>
                <w:lang w:val="ru-RU"/>
              </w:rPr>
              <w:t>2025</w:t>
            </w:r>
            <w:r>
              <w:t>года</w:t>
            </w:r>
          </w:p>
        </w:tc>
      </w:tr>
    </w:tbl>
    <w:p w14:paraId="14CC3134">
      <w:pPr>
        <w:pStyle w:val="2"/>
        <w:rPr>
          <w:b/>
          <w:bCs/>
          <w:sz w:val="28"/>
          <w:szCs w:val="28"/>
        </w:rPr>
      </w:pPr>
    </w:p>
    <w:p w14:paraId="68992E01">
      <w:pPr>
        <w:pStyle w:val="2"/>
        <w:rPr>
          <w:b/>
          <w:bCs/>
          <w:sz w:val="28"/>
          <w:szCs w:val="28"/>
        </w:rPr>
      </w:pPr>
    </w:p>
    <w:p w14:paraId="5689909D">
      <w:pPr>
        <w:pStyle w:val="2"/>
        <w:rPr>
          <w:bCs/>
        </w:rPr>
      </w:pPr>
    </w:p>
    <w:p w14:paraId="3CEB617F">
      <w:pPr>
        <w:pStyle w:val="2"/>
        <w:jc w:val="center"/>
        <w:rPr>
          <w:b/>
          <w:bCs/>
        </w:rPr>
      </w:pPr>
    </w:p>
    <w:p w14:paraId="4BAF7245">
      <w:pPr>
        <w:pStyle w:val="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ПОЛОЖЕНИЕ</w:t>
      </w:r>
    </w:p>
    <w:p w14:paraId="299FCF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  <w:lang w:val="en-US"/>
        </w:rPr>
        <w:t>V</w:t>
      </w:r>
      <w:r>
        <w:rPr>
          <w:rFonts w:hint="default"/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межмуниципального                                                                       фестиваля - слёта работающей молодёжи </w:t>
      </w:r>
    </w:p>
    <w:p w14:paraId="2D5315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и трудовых коллективов</w:t>
      </w:r>
      <w:r>
        <w:rPr>
          <w:b/>
          <w:bCs/>
          <w:sz w:val="32"/>
          <w:szCs w:val="32"/>
        </w:rPr>
        <w:t xml:space="preserve"> «Сердце Максатихи»</w:t>
      </w:r>
    </w:p>
    <w:p w14:paraId="440B2E7D">
      <w:pPr>
        <w:jc w:val="center"/>
        <w:rPr>
          <w:b/>
          <w:bCs/>
          <w:sz w:val="32"/>
          <w:szCs w:val="32"/>
        </w:rPr>
      </w:pPr>
    </w:p>
    <w:p w14:paraId="52C15C44">
      <w:pPr>
        <w:jc w:val="center"/>
        <w:rPr>
          <w:b/>
          <w:bCs/>
          <w:sz w:val="32"/>
          <w:szCs w:val="32"/>
        </w:rPr>
      </w:pPr>
    </w:p>
    <w:p w14:paraId="22BFB7A5">
      <w:pPr>
        <w:jc w:val="center"/>
        <w:rPr>
          <w:b/>
          <w:bCs/>
          <w:sz w:val="32"/>
          <w:szCs w:val="32"/>
        </w:rPr>
      </w:pPr>
    </w:p>
    <w:p w14:paraId="3703EDC4">
      <w:pPr>
        <w:jc w:val="center"/>
        <w:rPr>
          <w:b/>
          <w:bCs/>
          <w:sz w:val="32"/>
          <w:szCs w:val="32"/>
        </w:rPr>
      </w:pPr>
    </w:p>
    <w:p w14:paraId="02AEEEB8">
      <w:pPr>
        <w:jc w:val="center"/>
        <w:rPr>
          <w:b/>
          <w:bCs/>
          <w:sz w:val="32"/>
          <w:szCs w:val="32"/>
        </w:rPr>
      </w:pPr>
    </w:p>
    <w:p w14:paraId="179B2F73">
      <w:pPr>
        <w:jc w:val="center"/>
        <w:rPr>
          <w:b/>
          <w:bCs/>
          <w:sz w:val="32"/>
          <w:szCs w:val="32"/>
        </w:rPr>
      </w:pPr>
    </w:p>
    <w:p w14:paraId="29259BAD">
      <w:pPr>
        <w:jc w:val="center"/>
        <w:rPr>
          <w:b/>
          <w:bCs/>
          <w:sz w:val="32"/>
          <w:szCs w:val="32"/>
        </w:rPr>
      </w:pPr>
    </w:p>
    <w:p w14:paraId="73CC36C5">
      <w:pPr>
        <w:jc w:val="center"/>
        <w:rPr>
          <w:b/>
          <w:bCs/>
          <w:sz w:val="32"/>
          <w:szCs w:val="32"/>
        </w:rPr>
      </w:pPr>
    </w:p>
    <w:p w14:paraId="313C6C8E">
      <w:pPr>
        <w:jc w:val="center"/>
        <w:rPr>
          <w:b/>
          <w:bCs/>
          <w:sz w:val="32"/>
          <w:szCs w:val="32"/>
        </w:rPr>
      </w:pPr>
    </w:p>
    <w:p w14:paraId="521B97A4">
      <w:pPr>
        <w:jc w:val="center"/>
        <w:rPr>
          <w:b/>
          <w:bCs/>
          <w:sz w:val="32"/>
          <w:szCs w:val="32"/>
        </w:rPr>
      </w:pPr>
    </w:p>
    <w:p w14:paraId="3903B27C">
      <w:pPr>
        <w:jc w:val="center"/>
        <w:rPr>
          <w:b/>
          <w:bCs/>
          <w:sz w:val="32"/>
          <w:szCs w:val="32"/>
        </w:rPr>
      </w:pPr>
    </w:p>
    <w:p w14:paraId="76A3454E">
      <w:pPr>
        <w:jc w:val="center"/>
        <w:rPr>
          <w:b/>
          <w:bCs/>
          <w:sz w:val="32"/>
          <w:szCs w:val="32"/>
        </w:rPr>
      </w:pPr>
    </w:p>
    <w:p w14:paraId="553FF8F1">
      <w:pPr>
        <w:jc w:val="center"/>
        <w:rPr>
          <w:b/>
          <w:bCs/>
          <w:sz w:val="32"/>
          <w:szCs w:val="32"/>
        </w:rPr>
      </w:pPr>
    </w:p>
    <w:p w14:paraId="6C313B5D">
      <w:pPr>
        <w:rPr>
          <w:b/>
          <w:bCs/>
          <w:sz w:val="32"/>
          <w:szCs w:val="32"/>
        </w:rPr>
      </w:pPr>
    </w:p>
    <w:p w14:paraId="0C501202">
      <w:pPr>
        <w:rPr>
          <w:b/>
          <w:bCs/>
          <w:sz w:val="32"/>
          <w:szCs w:val="32"/>
        </w:rPr>
      </w:pPr>
    </w:p>
    <w:p w14:paraId="252221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пгт. Максатиха  </w:t>
      </w:r>
      <w:r>
        <w:rPr>
          <w:b/>
          <w:bCs/>
          <w:sz w:val="24"/>
          <w:szCs w:val="24"/>
          <w:lang w:val="ru-RU"/>
        </w:rPr>
        <w:t>2025</w:t>
      </w:r>
      <w:r>
        <w:rPr>
          <w:b/>
          <w:bCs/>
          <w:sz w:val="24"/>
          <w:szCs w:val="24"/>
        </w:rPr>
        <w:t>год.</w:t>
      </w:r>
    </w:p>
    <w:p w14:paraId="38BF0CE2">
      <w:pPr>
        <w:ind w:firstLine="567"/>
        <w:jc w:val="center"/>
        <w:rPr>
          <w:b/>
          <w:bCs/>
          <w:sz w:val="28"/>
          <w:szCs w:val="28"/>
        </w:rPr>
      </w:pPr>
    </w:p>
    <w:p w14:paraId="6914F63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6A1449E2">
      <w:pPr>
        <w:pStyle w:val="8"/>
      </w:pPr>
    </w:p>
    <w:p w14:paraId="4E590C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1.1. Настоящее Положение определяет цели, задачи и порядок проведения 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фестиваля-слёта работающей молодежи   и трудовых коллективов «Сердце Максатихи» (далее – мероприятие), условия участия, основные направления образовательной программы, категории участников.</w:t>
      </w:r>
    </w:p>
    <w:p w14:paraId="0DC90D99">
      <w:pPr>
        <w:pStyle w:val="1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Организаторами фестиваля являются:</w:t>
      </w:r>
    </w:p>
    <w:p w14:paraId="4027B308">
      <w:pPr>
        <w:pStyle w:val="1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Максатихинского муниципального округа Тверской области;</w:t>
      </w:r>
    </w:p>
    <w:p w14:paraId="1D37BEF4">
      <w:pPr>
        <w:pStyle w:val="1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по делам культуры, молодежной политики, спорта и туризма администрации Максатихинского муниципального округа;</w:t>
      </w:r>
    </w:p>
    <w:p w14:paraId="0B89DC4C">
      <w:pPr>
        <w:pStyle w:val="1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МКУК «Максатихинский межпоселенческий центр культуры и досуга»; </w:t>
      </w:r>
    </w:p>
    <w:p w14:paraId="65EAFA71">
      <w:pPr>
        <w:pStyle w:val="1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Фестиваль-слёт – это тематическая творческая и  здоровьесберегающая площадка, позволяющая в неформальной обстановке и игровом формате оценить свой физический потенциал, развить в себе творческие навыки.</w:t>
      </w:r>
    </w:p>
    <w:p w14:paraId="6C018663">
      <w:pPr>
        <w:pStyle w:val="17"/>
        <w:ind w:firstLine="708"/>
        <w:jc w:val="center"/>
        <w:rPr>
          <w:b/>
          <w:bCs/>
          <w:sz w:val="28"/>
          <w:szCs w:val="28"/>
        </w:rPr>
      </w:pPr>
    </w:p>
    <w:p w14:paraId="280C35D8">
      <w:pPr>
        <w:pStyle w:val="17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Цели и задачи фестиваля</w:t>
      </w:r>
    </w:p>
    <w:p w14:paraId="1C0FBEF8">
      <w:pPr>
        <w:pStyle w:val="8"/>
        <w:jc w:val="both"/>
        <w:rPr>
          <w:rFonts w:ascii="Times New Roman" w:hAnsi="Times New Roman"/>
        </w:rPr>
      </w:pPr>
    </w:p>
    <w:p w14:paraId="64F456C3">
      <w:pPr>
        <w:pStyle w:val="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 Фестиваль - слет проводится с целью:</w:t>
      </w:r>
    </w:p>
    <w:p w14:paraId="099F54C5">
      <w:pPr>
        <w:pStyle w:val="18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молодых граждан к здоровому образу жизни, активным формам отдыха;</w:t>
      </w:r>
    </w:p>
    <w:p w14:paraId="1E63242E">
      <w:pPr>
        <w:pStyle w:val="18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населения к занятиям спортивным туризмом;</w:t>
      </w:r>
    </w:p>
    <w:p w14:paraId="336F3616">
      <w:pPr>
        <w:pStyle w:val="1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возможности для творческого общения;</w:t>
      </w:r>
    </w:p>
    <w:p w14:paraId="6B912FE2">
      <w:pPr>
        <w:pStyle w:val="18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межмуниципальных, региональных связей;</w:t>
      </w:r>
    </w:p>
    <w:p w14:paraId="28883B37">
      <w:pPr>
        <w:pStyle w:val="18"/>
        <w:jc w:val="both"/>
        <w:rPr>
          <w:sz w:val="28"/>
          <w:szCs w:val="28"/>
        </w:rPr>
      </w:pPr>
      <w:r>
        <w:rPr>
          <w:sz w:val="28"/>
          <w:szCs w:val="28"/>
        </w:rPr>
        <w:t>- возрождение народных традиций и обрядов;</w:t>
      </w:r>
    </w:p>
    <w:p w14:paraId="2E0BC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Задачи Слета:</w:t>
      </w:r>
    </w:p>
    <w:p w14:paraId="1BCB220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асоциальных проявлений,</w:t>
      </w:r>
    </w:p>
    <w:p w14:paraId="4449E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здорового образа жизни; </w:t>
      </w:r>
    </w:p>
    <w:p w14:paraId="16BCF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личностному росту и профессиональной ориентации участников слета; </w:t>
      </w:r>
    </w:p>
    <w:p w14:paraId="5E540F7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и командообразующих качеств;</w:t>
      </w:r>
    </w:p>
    <w:p w14:paraId="1539A854">
      <w:pPr>
        <w:jc w:val="both"/>
        <w:rPr>
          <w:sz w:val="28"/>
          <w:szCs w:val="28"/>
        </w:rPr>
      </w:pPr>
      <w:r>
        <w:rPr>
          <w:sz w:val="28"/>
          <w:szCs w:val="28"/>
        </w:rPr>
        <w:t>- обмен опытом</w:t>
      </w:r>
      <w:r>
        <w:rPr>
          <w:b/>
          <w:bCs/>
          <w:sz w:val="28"/>
          <w:szCs w:val="28"/>
        </w:rPr>
        <w:t xml:space="preserve">           </w:t>
      </w:r>
    </w:p>
    <w:p w14:paraId="6EB629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14:paraId="677A92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3. Участники мероприятия</w:t>
      </w:r>
    </w:p>
    <w:p w14:paraId="30A2884C">
      <w:pPr>
        <w:pStyle w:val="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В Фестивале-слёте могут принять участие молодежные общественные объединения, действующие на территории Максатихинского муниципального округа Тверской области, сборные трудовые коллективы (делегации) от организаций муниципального округа, команды муниципальных округов и городов Тверской области и других регионов.</w:t>
      </w:r>
    </w:p>
    <w:p w14:paraId="6547AB7D">
      <w:pPr>
        <w:pStyle w:val="8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3.2. Состав делегации:</w:t>
      </w:r>
    </w:p>
    <w:p w14:paraId="249A693F">
      <w:pPr>
        <w:pStyle w:val="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участники общественных объединений в возрасте от 18 лет –  общая численность команды не более 15 человек; </w:t>
      </w:r>
    </w:p>
    <w:p w14:paraId="49DF5B3A">
      <w:pPr>
        <w:pStyle w:val="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руководитель – 1 человек. </w:t>
      </w:r>
    </w:p>
    <w:p w14:paraId="4A0D8860">
      <w:pPr>
        <w:pStyle w:val="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участия в КТМ – 6 человек (+1 человек фото - видео оператор)     (обязательно участие 2 мужчин и 3  женщин или 3ж+3м);</w:t>
      </w:r>
    </w:p>
    <w:p w14:paraId="7E8F7A3E">
      <w:pPr>
        <w:pStyle w:val="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участия в </w:t>
      </w:r>
      <w:r>
        <w:rPr>
          <w:rFonts w:ascii="Times New Roman" w:hAnsi="Times New Roman"/>
          <w:lang w:val="ru-RU"/>
        </w:rPr>
        <w:t>спортино</w:t>
      </w:r>
      <w:r>
        <w:rPr>
          <w:rFonts w:hint="default" w:ascii="Times New Roman" w:hAnsi="Times New Roman"/>
          <w:lang w:val="ru-RU"/>
        </w:rPr>
        <w:t xml:space="preserve"> - развлекательной программе </w:t>
      </w:r>
      <w:r>
        <w:rPr>
          <w:rFonts w:ascii="Times New Roman" w:hAnsi="Times New Roman"/>
        </w:rPr>
        <w:t>«</w:t>
      </w:r>
      <w:r>
        <w:rPr>
          <w:rFonts w:hint="default" w:ascii="Times New Roman" w:hAnsi="Times New Roman"/>
          <w:lang w:val="ru-RU"/>
        </w:rPr>
        <w:t xml:space="preserve"> Марш - бросок..</w:t>
      </w:r>
      <w:r>
        <w:rPr>
          <w:rFonts w:ascii="Times New Roman" w:hAnsi="Times New Roman"/>
        </w:rPr>
        <w:t>» – 4 человека</w:t>
      </w:r>
      <w:r>
        <w:rPr>
          <w:rFonts w:hint="default" w:ascii="Times New Roman" w:hAnsi="Times New Roman"/>
          <w:lang w:val="ru-RU"/>
        </w:rPr>
        <w:t xml:space="preserve"> (2ж+2м)</w:t>
      </w:r>
      <w:r>
        <w:rPr>
          <w:rFonts w:ascii="Times New Roman" w:hAnsi="Times New Roman"/>
        </w:rPr>
        <w:t>;</w:t>
      </w:r>
    </w:p>
    <w:p w14:paraId="7C2918FF">
      <w:pPr>
        <w:pStyle w:val="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Пребывание несовершеннолетних детей и лиц не являющихся участниками фестиваля - слета (по представленным заявкам)    на территории лагеря - ЗАПРЕЩЕНО.</w:t>
      </w:r>
    </w:p>
    <w:p w14:paraId="1479449E">
      <w:pPr>
        <w:jc w:val="center"/>
        <w:rPr>
          <w:b/>
          <w:bCs/>
          <w:sz w:val="28"/>
          <w:szCs w:val="28"/>
        </w:rPr>
      </w:pPr>
    </w:p>
    <w:p w14:paraId="565569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4. Условия участия в Фестивале-слёте</w:t>
      </w:r>
    </w:p>
    <w:p w14:paraId="56F6AA1A">
      <w:pPr>
        <w:pStyle w:val="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Делегации участвуют в Фестивале в соответствии с заявкой (Приложение № 1), поданной в адрес МКУК «Максатихинский межпоселенческий центр культуры и досуга»  до 10 июля </w:t>
      </w:r>
      <w:r>
        <w:rPr>
          <w:rFonts w:ascii="Times New Roman" w:hAnsi="Times New Roman"/>
          <w:lang w:val="ru-RU"/>
        </w:rPr>
        <w:t>2025</w:t>
      </w:r>
      <w:r>
        <w:rPr>
          <w:rFonts w:ascii="Times New Roman" w:hAnsi="Times New Roman"/>
        </w:rPr>
        <w:t xml:space="preserve"> года. </w:t>
      </w:r>
    </w:p>
    <w:p w14:paraId="63403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Организатор, куратор – директор МКУК «Максатихинский межпоселенческий центр культуры и досуга» Кузнецова Юлия Алексеевна, моб. тел.   8 920 688 38 22, адрес электронной почты: rimo2010</w:t>
      </w:r>
      <w:r>
        <w:fldChar w:fldCharType="begin"/>
      </w:r>
      <w:r>
        <w:instrText xml:space="preserve"> HYPERLINK "mailto:kdm_to@mail."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  <w:lang w:eastAsia="ru-RU"/>
        </w:rPr>
        <w:t>@yandex.</w:t>
      </w:r>
      <w:r>
        <w:rPr>
          <w:rStyle w:val="5"/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Style w:val="5"/>
          <w:rFonts w:ascii="Times New Roman" w:hAnsi="Times New Roman"/>
          <w:sz w:val="28"/>
          <w:szCs w:val="28"/>
          <w:lang w:eastAsia="ru-RU"/>
        </w:rPr>
        <w:t>ru</w:t>
      </w:r>
      <w:r>
        <w:rPr>
          <w:sz w:val="28"/>
          <w:szCs w:val="28"/>
        </w:rPr>
        <w:t xml:space="preserve">.  </w:t>
      </w:r>
    </w:p>
    <w:p w14:paraId="44DBDF7B">
      <w:pPr>
        <w:keepNext/>
        <w:widowControl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 Расходы, связанные с организацией и проведением Фестиваля (проезд от места сбора делегации до места проведения Фестиваля - слета и обратно, а также питание делегаций) – за счет направляющей стороны.</w:t>
      </w:r>
    </w:p>
    <w:p w14:paraId="5A378E5D">
      <w:pPr>
        <w:pStyle w:val="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Проживание осуществляется в палатках. Команды прибывают со своими палатками, туристическими ковриками и спальными мешками. Необходимое для размещения оборудование и личные вещи делегации привозят самостоятельно (в соответствии с рекомендуемым перечнем, указанным в Приложении № 2).</w:t>
      </w:r>
    </w:p>
    <w:p w14:paraId="5868E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Команды размещаются на территории слета </w:t>
      </w:r>
      <w:r>
        <w:rPr>
          <w:b/>
          <w:sz w:val="28"/>
          <w:szCs w:val="28"/>
        </w:rPr>
        <w:t>в полевых условиях</w:t>
      </w:r>
      <w:r>
        <w:rPr>
          <w:sz w:val="28"/>
          <w:szCs w:val="28"/>
        </w:rPr>
        <w:t xml:space="preserve"> со своим снаряжением,  в соответствии со схемой расположения, предложенной  организационным комитетом.  </w:t>
      </w:r>
    </w:p>
    <w:p w14:paraId="2373D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 Территория, занимаемая командой, должна содержаться в чистоте и</w:t>
      </w:r>
    </w:p>
    <w:p w14:paraId="3C8AF3A6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порядке с момента заезда и до момента отъезда.   Проверку бивуаков после завершения фестиваля - слета осуществляет ответственный работник от оргкомитета  до выезда команды.</w:t>
      </w:r>
    </w:p>
    <w:p w14:paraId="57E74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  Приготовление пищи производится самостоятельно каждой делегацией, своими поварами в соответствии с требованиями СаНПиН ,   с соблюдением норм противопожарной безопасности.</w:t>
      </w:r>
    </w:p>
    <w:p w14:paraId="250D9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делегации осуществляется в специально отведенном месте на противоположной стороне от костра.</w:t>
      </w:r>
    </w:p>
    <w:p w14:paraId="517FD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Вырубка деревьев в месте проведения фестиваля - слета и на прилегающей территории запрещена.</w:t>
      </w:r>
    </w:p>
    <w:p w14:paraId="0B13CE3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Ответственность за членов делегации на протяжении работы фестиваля - слета, возлагается на руководителя делегации.</w:t>
      </w:r>
    </w:p>
    <w:p w14:paraId="18A46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Участники и гости мероприятия, своим участием подтверждают соблюдение Правил Фестиваля-слета (Приложение № 3,4).</w:t>
      </w:r>
    </w:p>
    <w:p w14:paraId="292D48B6">
      <w:pPr>
        <w:pStyle w:val="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 Требования к подготовке делегации.</w:t>
      </w:r>
    </w:p>
    <w:p w14:paraId="4E2D5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Список документов</w:t>
      </w:r>
      <w:r>
        <w:rPr>
          <w:sz w:val="28"/>
          <w:szCs w:val="28"/>
        </w:rPr>
        <w:t>, которые необходимо иметь при себе:</w:t>
      </w:r>
    </w:p>
    <w:p w14:paraId="6D553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документ, удостоверяющий личность ( паспорт, военный билет);</w:t>
      </w:r>
    </w:p>
    <w:p w14:paraId="381ED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полис обязательного медицинского страхования;</w:t>
      </w:r>
    </w:p>
    <w:p w14:paraId="570D0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Список рекомендуемых материалов</w:t>
      </w:r>
      <w:r>
        <w:rPr>
          <w:sz w:val="28"/>
          <w:szCs w:val="28"/>
        </w:rPr>
        <w:t>:</w:t>
      </w:r>
    </w:p>
    <w:p w14:paraId="38EE5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символика и атрибутика организации(флаг, герб);</w:t>
      </w:r>
    </w:p>
    <w:p w14:paraId="7E259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все участники команды должны иметь нагрудные эмблемы, а также эмблема установлена на отведенной территории (перед входом в лагерь)  </w:t>
      </w:r>
    </w:p>
    <w:p w14:paraId="6223B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>
        <w:t xml:space="preserve"> </w:t>
      </w:r>
      <w:r>
        <w:rPr>
          <w:sz w:val="28"/>
          <w:szCs w:val="28"/>
        </w:rPr>
        <w:t xml:space="preserve">На отведённой команде территории запрещается: </w:t>
      </w:r>
    </w:p>
    <w:p w14:paraId="7C5D3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курение, употребление психотропных и наркотических средств, распитие спиртных напитков;</w:t>
      </w:r>
    </w:p>
    <w:p w14:paraId="31202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на территории несовершеннолетних</w:t>
      </w:r>
    </w:p>
    <w:p w14:paraId="0188CE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распитие алкогольных напитков любого из участников команды  несёт за собой дисквалификацию всей команды!</w:t>
      </w:r>
    </w:p>
    <w:p w14:paraId="3EA1326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4.8.</w:t>
      </w:r>
      <w:r>
        <w:rPr>
          <w:b/>
          <w:sz w:val="28"/>
          <w:szCs w:val="28"/>
        </w:rPr>
        <w:t xml:space="preserve">  Все команды обязаны по окончании мероприятия убрать за собой мусор и вывести с территории проведения фестиваля - слета.  Оставлять мешки с мусором, дрова, строительный материал - СТРОГО ЗАПРЕЩЕНО.  </w:t>
      </w:r>
    </w:p>
    <w:p w14:paraId="0C6F673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выполнение этого условия несёт за собой лишение команды права участвовать в других мероприятиях МКУК « ММЦКиД» на протяжении   2 –х последующих лет.</w:t>
      </w:r>
    </w:p>
    <w:p w14:paraId="6FCCE4DD">
      <w:pPr>
        <w:pStyle w:val="8"/>
        <w:ind w:firstLine="0"/>
        <w:rPr>
          <w:b/>
          <w:bCs/>
        </w:rPr>
      </w:pPr>
    </w:p>
    <w:p w14:paraId="548F5183">
      <w:pPr>
        <w:pStyle w:val="8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5. Порядок проведения и содержание Фестиваля-слёта</w:t>
      </w:r>
    </w:p>
    <w:p w14:paraId="2AFF8C93">
      <w:pPr>
        <w:pStyle w:val="8"/>
        <w:jc w:val="both"/>
        <w:rPr>
          <w:rFonts w:ascii="Times New Roman" w:hAnsi="Times New Roman"/>
        </w:rPr>
      </w:pPr>
    </w:p>
    <w:p w14:paraId="48F89B3D">
      <w:pPr>
        <w:pStyle w:val="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5.1. Мероприятие проводится на территории Максатихинского муниципального округа Тверской области, а именно в д. Засека с</w:t>
      </w:r>
      <w:r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hint="default" w:ascii="Times New Roman" w:hAnsi="Times New Roman"/>
          <w:b/>
          <w:bCs/>
          <w:u w:val="single"/>
          <w:lang w:val="ru-RU"/>
        </w:rPr>
        <w:t>1</w:t>
      </w:r>
      <w:r>
        <w:rPr>
          <w:rFonts w:ascii="Times New Roman" w:hAnsi="Times New Roman"/>
          <w:b/>
          <w:bCs/>
          <w:u w:val="single"/>
        </w:rPr>
        <w:t xml:space="preserve"> августа по </w:t>
      </w:r>
      <w:r>
        <w:rPr>
          <w:rFonts w:hint="default" w:ascii="Times New Roman" w:hAnsi="Times New Roman"/>
          <w:b/>
          <w:bCs/>
          <w:u w:val="single"/>
          <w:lang w:val="ru-RU"/>
        </w:rPr>
        <w:t>3</w:t>
      </w:r>
      <w:r>
        <w:rPr>
          <w:rFonts w:ascii="Times New Roman" w:hAnsi="Times New Roman"/>
          <w:b/>
          <w:bCs/>
          <w:u w:val="single"/>
        </w:rPr>
        <w:t xml:space="preserve"> августа </w:t>
      </w:r>
      <w:r>
        <w:rPr>
          <w:rFonts w:ascii="Times New Roman" w:hAnsi="Times New Roman"/>
          <w:b/>
          <w:bCs/>
          <w:u w:val="single"/>
          <w:lang w:val="ru-RU"/>
        </w:rPr>
        <w:t>2025</w:t>
      </w:r>
      <w:r>
        <w:rPr>
          <w:rFonts w:ascii="Times New Roman" w:hAnsi="Times New Roman"/>
          <w:b/>
          <w:bCs/>
          <w:u w:val="single"/>
        </w:rPr>
        <w:t xml:space="preserve"> года.</w:t>
      </w:r>
    </w:p>
    <w:p w14:paraId="6AF75237">
      <w:pPr>
        <w:pStyle w:val="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  <w:u w:val="single"/>
        </w:rPr>
        <w:t>51.1</w:t>
      </w:r>
      <w:r>
        <w:rPr>
          <w:rFonts w:ascii="Times New Roman" w:hAnsi="Times New Roman"/>
          <w:b/>
          <w:bCs/>
          <w:u w:val="single"/>
        </w:rPr>
        <w:t xml:space="preserve"> Предварительные  работы по организации подготовки и проведения мероприятия  Фестиваля - слета  начинаются с </w:t>
      </w:r>
      <w:r>
        <w:rPr>
          <w:rFonts w:hint="default" w:ascii="Times New Roman" w:hAnsi="Times New Roman"/>
          <w:b/>
          <w:bCs/>
          <w:u w:val="single"/>
          <w:lang w:val="ru-RU"/>
        </w:rPr>
        <w:t xml:space="preserve">28 </w:t>
      </w:r>
      <w:r>
        <w:rPr>
          <w:rFonts w:ascii="Times New Roman" w:hAnsi="Times New Roman"/>
          <w:b/>
          <w:bCs/>
          <w:u w:val="single"/>
        </w:rPr>
        <w:t xml:space="preserve">июля </w:t>
      </w:r>
      <w:r>
        <w:rPr>
          <w:rFonts w:ascii="Times New Roman" w:hAnsi="Times New Roman"/>
          <w:b/>
          <w:bCs/>
          <w:u w:val="single"/>
          <w:lang w:val="ru-RU"/>
        </w:rPr>
        <w:t>2025</w:t>
      </w:r>
      <w:r>
        <w:rPr>
          <w:rFonts w:ascii="Times New Roman" w:hAnsi="Times New Roman"/>
          <w:b/>
          <w:bCs/>
          <w:u w:val="single"/>
        </w:rPr>
        <w:t>года</w:t>
      </w:r>
    </w:p>
    <w:p w14:paraId="305D8FDF">
      <w:pPr>
        <w:pStyle w:val="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Дата заезда – </w:t>
      </w:r>
      <w:r>
        <w:rPr>
          <w:rFonts w:hint="default" w:ascii="Times New Roman" w:hAnsi="Times New Roman"/>
          <w:lang w:val="ru-RU"/>
        </w:rPr>
        <w:t>1</w:t>
      </w:r>
      <w:r>
        <w:rPr>
          <w:rFonts w:ascii="Times New Roman" w:hAnsi="Times New Roman"/>
          <w:b/>
        </w:rPr>
        <w:t xml:space="preserve"> августа </w:t>
      </w:r>
      <w:r>
        <w:rPr>
          <w:rFonts w:ascii="Times New Roman" w:hAnsi="Times New Roman"/>
          <w:b/>
          <w:lang w:val="ru-RU"/>
        </w:rPr>
        <w:t>2025</w:t>
      </w:r>
      <w:r>
        <w:rPr>
          <w:rFonts w:ascii="Times New Roman" w:hAnsi="Times New Roman"/>
          <w:b/>
        </w:rPr>
        <w:t xml:space="preserve"> года   </w:t>
      </w:r>
      <w:r>
        <w:rPr>
          <w:rFonts w:ascii="Times New Roman" w:hAnsi="Times New Roman"/>
          <w:b/>
          <w:lang w:val="ru-RU"/>
        </w:rPr>
        <w:t>с</w:t>
      </w:r>
      <w:r>
        <w:rPr>
          <w:rFonts w:hint="default" w:ascii="Times New Roman" w:hAnsi="Times New Roman"/>
          <w:b/>
          <w:lang w:val="ru-RU"/>
        </w:rPr>
        <w:t xml:space="preserve"> 16.00</w:t>
      </w:r>
      <w:r>
        <w:rPr>
          <w:rFonts w:ascii="Times New Roman" w:hAnsi="Times New Roman"/>
          <w:b/>
        </w:rPr>
        <w:t xml:space="preserve"> часов</w:t>
      </w:r>
      <w:r>
        <w:rPr>
          <w:rFonts w:ascii="Times New Roman" w:hAnsi="Times New Roman"/>
        </w:rPr>
        <w:t xml:space="preserve">. </w:t>
      </w:r>
    </w:p>
    <w:p w14:paraId="71C046A4">
      <w:pPr>
        <w:pStyle w:val="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Организационный сбор руководителей (капитанов) команд в </w:t>
      </w:r>
      <w:r>
        <w:rPr>
          <w:rFonts w:hint="default" w:ascii="Times New Roman" w:hAnsi="Times New Roman"/>
          <w:lang w:val="ru-RU"/>
        </w:rPr>
        <w:t>17</w:t>
      </w:r>
      <w:r>
        <w:rPr>
          <w:rFonts w:ascii="Times New Roman" w:hAnsi="Times New Roman"/>
          <w:b/>
        </w:rPr>
        <w:t>:00</w:t>
      </w:r>
      <w:r>
        <w:rPr>
          <w:rFonts w:ascii="Times New Roman" w:hAnsi="Times New Roman"/>
        </w:rPr>
        <w:t xml:space="preserve"> в штабе организаторов.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5.2. Общее руководство по подготовке и проведению слета осуществляет организационный комитет.</w:t>
      </w:r>
    </w:p>
    <w:p w14:paraId="6B2F7C40">
      <w:pPr>
        <w:pStyle w:val="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 Программа фестиваля-слёта реализуется в течение всего времени пребывания делегаций на слете.</w:t>
      </w:r>
    </w:p>
    <w:p w14:paraId="530A1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Основными идеологическими направлениями фестиваля-слёта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являются:</w:t>
      </w:r>
    </w:p>
    <w:p w14:paraId="5DF07951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толерантность</w:t>
      </w:r>
      <w:r>
        <w:rPr>
          <w:sz w:val="28"/>
          <w:szCs w:val="28"/>
        </w:rPr>
        <w:t xml:space="preserve"> (как терпимость, сопричастность, бережное отношение к человеку);</w:t>
      </w:r>
    </w:p>
    <w:p w14:paraId="4E33C53F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креативность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(как проявление творческого подхода к делу);</w:t>
      </w:r>
    </w:p>
    <w:p w14:paraId="17F321BF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активность и инициативность</w:t>
      </w:r>
      <w:r>
        <w:rPr>
          <w:sz w:val="28"/>
          <w:szCs w:val="28"/>
        </w:rPr>
        <w:t xml:space="preserve"> (как включенность в различные виды деятельности, участие в выдвижении и реализации инициатив, предполагающих изменение себя и окружающей среды в позитивную сторону); </w:t>
      </w:r>
    </w:p>
    <w:p w14:paraId="611CCA72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ориентация на позитивные ценности:</w:t>
      </w:r>
      <w:r>
        <w:rPr>
          <w:sz w:val="28"/>
          <w:szCs w:val="28"/>
        </w:rPr>
        <w:t xml:space="preserve"> патриотизм, здоровье, труд, экология (человека и природы), свобода и ответственность. </w:t>
      </w:r>
    </w:p>
    <w:p w14:paraId="57759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 </w:t>
      </w:r>
      <w:r>
        <w:rPr>
          <w:b/>
          <w:bCs/>
          <w:sz w:val="28"/>
          <w:szCs w:val="28"/>
        </w:rPr>
        <w:t>Виды, включенные в общекомандный зачет:</w:t>
      </w:r>
    </w:p>
    <w:p w14:paraId="05CC7997">
      <w:pPr>
        <w:ind w:firstLine="420" w:firstLineChars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Конкурс представления команд 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Так</w:t>
      </w:r>
      <w:r>
        <w:rPr>
          <w:rFonts w:hint="default"/>
          <w:b/>
          <w:bCs/>
          <w:sz w:val="28"/>
          <w:szCs w:val="28"/>
          <w:lang w:val="ru-RU"/>
        </w:rPr>
        <w:t xml:space="preserve"> держать....</w:t>
      </w:r>
      <w:r>
        <w:rPr>
          <w:b/>
          <w:bCs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(визитная  карточка</w:t>
      </w:r>
      <w:r>
        <w:rPr>
          <w:sz w:val="28"/>
          <w:szCs w:val="28"/>
        </w:rPr>
        <w:t xml:space="preserve">);      </w:t>
      </w:r>
    </w:p>
    <w:p w14:paraId="2221EC73">
      <w:pPr>
        <w:rPr>
          <w:sz w:val="28"/>
          <w:szCs w:val="28"/>
        </w:rPr>
      </w:pPr>
      <w:r>
        <w:rPr>
          <w:sz w:val="28"/>
          <w:szCs w:val="28"/>
        </w:rPr>
        <w:t xml:space="preserve">       - Соревнования по контрольно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-туристическому маршруту;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1CC560E">
      <w:pPr>
        <w:rPr>
          <w:sz w:val="28"/>
          <w:szCs w:val="28"/>
        </w:rPr>
      </w:pPr>
      <w:r>
        <w:rPr>
          <w:sz w:val="28"/>
          <w:szCs w:val="28"/>
        </w:rPr>
        <w:t xml:space="preserve">       - Конкурс туристического быта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lang w:val="ru-RU"/>
        </w:rPr>
        <w:t>« Всё по местам!»</w:t>
      </w:r>
      <w:r>
        <w:rPr>
          <w:sz w:val="28"/>
          <w:szCs w:val="28"/>
        </w:rPr>
        <w:t>;</w:t>
      </w:r>
    </w:p>
    <w:p w14:paraId="54CADB1C">
      <w:pPr>
        <w:rPr>
          <w:rFonts w:hint="default"/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       - Творческий вечерний конкурс на тему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 </w:t>
      </w:r>
      <w:r>
        <w:rPr>
          <w:b/>
          <w:bCs/>
          <w:sz w:val="28"/>
          <w:szCs w:val="28"/>
          <w:lang w:val="ru-RU"/>
        </w:rPr>
        <w:t>Максатиха</w:t>
      </w:r>
      <w:r>
        <w:rPr>
          <w:rFonts w:hint="default"/>
          <w:b/>
          <w:bCs/>
          <w:sz w:val="28"/>
          <w:szCs w:val="28"/>
          <w:lang w:val="ru-RU"/>
        </w:rPr>
        <w:t>- край лесов, озер, полей и рек</w:t>
      </w:r>
      <w:r>
        <w:rPr>
          <w:b/>
          <w:bCs/>
          <w:sz w:val="28"/>
          <w:szCs w:val="28"/>
        </w:rPr>
        <w:t xml:space="preserve">» </w:t>
      </w:r>
      <w:r>
        <w:rPr>
          <w:rFonts w:hint="default"/>
          <w:b/>
          <w:bCs/>
          <w:sz w:val="28"/>
          <w:szCs w:val="28"/>
          <w:lang w:val="ru-RU"/>
        </w:rPr>
        <w:t>480лет пгт Максатиха « Разрешите поздравить...»</w:t>
      </w:r>
    </w:p>
    <w:p w14:paraId="2FA1C1CE">
      <w:pPr>
        <w:rPr>
          <w:rFonts w:hint="default"/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       - Спортивно – развлекательная программа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Марш</w:t>
      </w:r>
      <w:r>
        <w:rPr>
          <w:rFonts w:hint="default"/>
          <w:b/>
          <w:bCs/>
          <w:sz w:val="28"/>
          <w:szCs w:val="28"/>
          <w:lang w:val="ru-RU"/>
        </w:rPr>
        <w:t xml:space="preserve"> бросок</w:t>
      </w:r>
      <w:r>
        <w:rPr>
          <w:b/>
          <w:bCs/>
          <w:sz w:val="28"/>
          <w:szCs w:val="28"/>
        </w:rPr>
        <w:t>…»;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</w:p>
    <w:p w14:paraId="4F64D519">
      <w:pPr>
        <w:rPr>
          <w:sz w:val="28"/>
          <w:szCs w:val="28"/>
        </w:rPr>
      </w:pPr>
      <w:r>
        <w:rPr>
          <w:sz w:val="28"/>
          <w:szCs w:val="28"/>
        </w:rPr>
        <w:t xml:space="preserve">       - Ночные испытания   </w:t>
      </w:r>
      <w:r>
        <w:rPr>
          <w:b/>
          <w:bCs/>
          <w:sz w:val="28"/>
          <w:szCs w:val="28"/>
        </w:rPr>
        <w:t xml:space="preserve">« </w:t>
      </w:r>
      <w:r>
        <w:rPr>
          <w:rFonts w:hint="default"/>
          <w:b/>
          <w:bCs/>
          <w:sz w:val="28"/>
          <w:szCs w:val="28"/>
          <w:lang w:val="ru-RU"/>
        </w:rPr>
        <w:t xml:space="preserve"> Время героев.....</w:t>
      </w:r>
      <w:r>
        <w:rPr>
          <w:b/>
          <w:bCs/>
          <w:sz w:val="28"/>
          <w:szCs w:val="28"/>
        </w:rPr>
        <w:t>»;</w:t>
      </w:r>
    </w:p>
    <w:p w14:paraId="144B8488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</w:t>
      </w:r>
      <w:r>
        <w:rPr>
          <w:rFonts w:hint="default"/>
          <w:sz w:val="28"/>
          <w:szCs w:val="28"/>
          <w:lang w:val="ru-RU"/>
        </w:rPr>
        <w:t xml:space="preserve"> - Конкурс капитанов</w:t>
      </w:r>
    </w:p>
    <w:p w14:paraId="5A4F444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7ACF2FF4"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Спортивные состязания:</w:t>
      </w:r>
    </w:p>
    <w:p w14:paraId="4BB682E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Биатлон;</w:t>
      </w:r>
    </w:p>
    <w:p w14:paraId="24549BBA">
      <w:pPr>
        <w:rPr>
          <w:sz w:val="28"/>
          <w:szCs w:val="28"/>
        </w:rPr>
      </w:pPr>
      <w:r>
        <w:rPr>
          <w:sz w:val="28"/>
          <w:szCs w:val="28"/>
        </w:rPr>
        <w:t xml:space="preserve">       - Водный марафон;</w:t>
      </w:r>
    </w:p>
    <w:p w14:paraId="761575DB">
      <w:pPr>
        <w:rPr>
          <w:sz w:val="28"/>
          <w:szCs w:val="28"/>
        </w:rPr>
      </w:pPr>
      <w:r>
        <w:rPr>
          <w:sz w:val="28"/>
          <w:szCs w:val="28"/>
        </w:rPr>
        <w:t xml:space="preserve">       - «Перетягивание каната» (турнир);</w:t>
      </w:r>
    </w:p>
    <w:p w14:paraId="4EA0E600">
      <w:pPr>
        <w:rPr>
          <w:sz w:val="28"/>
          <w:szCs w:val="28"/>
        </w:rPr>
      </w:pPr>
      <w:r>
        <w:rPr>
          <w:sz w:val="28"/>
          <w:szCs w:val="28"/>
        </w:rPr>
        <w:t xml:space="preserve">       - Волейбол</w:t>
      </w:r>
      <w:r>
        <w:rPr>
          <w:rFonts w:hint="default"/>
          <w:sz w:val="28"/>
          <w:szCs w:val="28"/>
          <w:lang w:val="en-US"/>
        </w:rPr>
        <w:t>(</w:t>
      </w:r>
      <w:r>
        <w:rPr>
          <w:rFonts w:hint="default"/>
          <w:sz w:val="28"/>
          <w:szCs w:val="28"/>
          <w:lang w:val="ru-RU"/>
        </w:rPr>
        <w:t>гигантский)</w:t>
      </w:r>
      <w:r>
        <w:rPr>
          <w:sz w:val="28"/>
          <w:szCs w:val="28"/>
        </w:rPr>
        <w:t xml:space="preserve">; </w:t>
      </w:r>
    </w:p>
    <w:p w14:paraId="5CD7C09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3662ECB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26610D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5.6. Виды, не включенные в общекомандный зачет:</w:t>
      </w:r>
    </w:p>
    <w:p w14:paraId="5EA66BB1">
      <w:pPr>
        <w:ind w:firstLine="981" w:firstLineChars="35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-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Творческая командная  работа « РОССИЯ - территория единства»;</w:t>
      </w:r>
    </w:p>
    <w:p w14:paraId="69C1A11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-  Тимбилдинг «Мосты дружбы» (Игры на знакомство)</w:t>
      </w:r>
    </w:p>
    <w:p w14:paraId="159ED3B1">
      <w:pPr>
        <w:rPr>
          <w:sz w:val="28"/>
          <w:szCs w:val="28"/>
        </w:rPr>
      </w:pPr>
      <w:r>
        <w:rPr>
          <w:sz w:val="28"/>
          <w:szCs w:val="28"/>
        </w:rPr>
        <w:t xml:space="preserve">             -  Зарядка «БоДрое Утро!»</w:t>
      </w:r>
    </w:p>
    <w:p w14:paraId="34DB3941">
      <w:pPr>
        <w:rPr>
          <w:sz w:val="28"/>
          <w:szCs w:val="28"/>
        </w:rPr>
      </w:pPr>
      <w:r>
        <w:rPr>
          <w:sz w:val="28"/>
          <w:szCs w:val="28"/>
        </w:rPr>
        <w:t xml:space="preserve">             - Флэш-моб « Заряжайся….» (танцевальный)</w:t>
      </w:r>
    </w:p>
    <w:p w14:paraId="70ADDE07">
      <w:pPr>
        <w:ind w:firstLine="708"/>
        <w:rPr>
          <w:sz w:val="28"/>
          <w:szCs w:val="28"/>
        </w:rPr>
      </w:pPr>
    </w:p>
    <w:p w14:paraId="51FCC4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5.7 Оргкомитет имеет право вносить изменения в отдельные виды</w:t>
      </w:r>
    </w:p>
    <w:p w14:paraId="245912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соревнований и программу Фестиваля</w:t>
      </w:r>
      <w:r>
        <w:rPr>
          <w:b/>
          <w:bCs/>
          <w:sz w:val="28"/>
          <w:szCs w:val="28"/>
        </w:rPr>
        <w:t xml:space="preserve">       </w:t>
      </w:r>
    </w:p>
    <w:p w14:paraId="65DBF5C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14:paraId="1165EE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6.  Программа фестиваля-слёта</w:t>
      </w:r>
    </w:p>
    <w:p w14:paraId="16860433">
      <w:pPr>
        <w:ind w:firstLine="708"/>
        <w:jc w:val="both"/>
        <w:rPr>
          <w:b/>
          <w:bCs/>
          <w:sz w:val="28"/>
          <w:szCs w:val="28"/>
        </w:rPr>
      </w:pPr>
    </w:p>
    <w:p w14:paraId="7C0D6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фестиваля-слёта (Приложение № 5) включает в себя интерактивные мастер-классы, творческий блок, спортивно - развлекательную программу, конкурсы и викторины и мн.др.</w:t>
      </w:r>
    </w:p>
    <w:p w14:paraId="2349A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погодных условий организаторы мероприятия оставляют за собой право менять программу и формат проведения отдельных блоков. </w:t>
      </w:r>
    </w:p>
    <w:p w14:paraId="09963F1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 проведения нескольких видов:</w:t>
      </w:r>
    </w:p>
    <w:p w14:paraId="1E709DF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b/>
          <w:bCs/>
          <w:sz w:val="28"/>
          <w:szCs w:val="28"/>
        </w:rPr>
        <w:t>Контрольно - туристический маршрут (КТМ)</w:t>
      </w:r>
    </w:p>
    <w:p w14:paraId="1F728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 командное. Состав команды - 6 человек, не менее 2-х мужчин (штраф +1 минута за отсутствие мужчины в команде).</w:t>
      </w:r>
    </w:p>
    <w:p w14:paraId="4FDCD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Соревнования по виду КТМ включают в себя элементы ориентирования на местности, техники и тактики преодоления естественных и искусственных препятствий в пути. Дистанция трассы до 1,5 километров.  </w:t>
      </w:r>
    </w:p>
    <w:p w14:paraId="2B9D93B7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стартовой площадке команде выдается зачетный маршрутный лист. Явка команд в стартовый городок за 5 минуты до старта. За это время команда предъявляет свое снаряжение для проверки. Завершение финиша - по последнему участнику команды.</w:t>
      </w:r>
    </w:p>
    <w:p w14:paraId="0FF4F8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команды в зачетном маршрутном листе указывается последовательность прохождения этапов. Судейская коллегия оставляет за собой право до начала соревнований менять состав последовательности прохождения этапов соревнований и их количество.</w:t>
      </w:r>
    </w:p>
    <w:p w14:paraId="6829540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 команды определяется</w:t>
      </w:r>
      <w:r>
        <w:rPr>
          <w:sz w:val="28"/>
          <w:szCs w:val="28"/>
        </w:rPr>
        <w:t xml:space="preserve"> по времени со старта до прихода на финиш и штрафному времени, полученному при прохождении этапов (1 штраф + 30 сек.);</w:t>
      </w:r>
    </w:p>
    <w:p w14:paraId="51E08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равенстве результатов место определяется по лучшему прохождению</w:t>
      </w:r>
    </w:p>
    <w:p w14:paraId="72F974A9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технически сложных этапов, меньшее количество штрафных баллов (решение судейской коллегии).</w:t>
      </w:r>
    </w:p>
    <w:p w14:paraId="6A2CD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 потерю зачетного маршрутного листа команда снимается с дистанции.</w:t>
      </w:r>
    </w:p>
    <w:p w14:paraId="7F964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случае травмы участника команда оказывает первую медицинскую помощь и транспортирует его в район финиша.</w:t>
      </w:r>
    </w:p>
    <w:p w14:paraId="56FC886F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Командное снаряжение: спортивная форма желательно с длинными  рукавами, х/б перчатки, кроссовки</w:t>
      </w:r>
    </w:p>
    <w:p w14:paraId="095EB045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6.2. </w:t>
      </w:r>
      <w:r>
        <w:rPr>
          <w:b/>
          <w:bCs/>
          <w:sz w:val="28"/>
          <w:szCs w:val="28"/>
        </w:rPr>
        <w:t>Конкурс туристического быта</w:t>
      </w:r>
      <w:r>
        <w:rPr>
          <w:rFonts w:hint="default"/>
          <w:b/>
          <w:bCs/>
          <w:sz w:val="28"/>
          <w:szCs w:val="28"/>
          <w:lang w:val="ru-RU"/>
        </w:rPr>
        <w:t>.</w:t>
      </w:r>
    </w:p>
    <w:p w14:paraId="456C8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Конкурс проводится в течение всего Фестиваля. Судьи конкурса проводят обход лагеря, с выставлением соответствующих баллов.</w:t>
      </w:r>
    </w:p>
    <w:p w14:paraId="15918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Итоги конкурса подводятся в последний день путем суммирования баллов, набранных командой. При подведении конкурса на лучший туристический быт учитываются чистота и порядок на территории лагеря команды, наличие средств: пожарной безопасности, правильность и безопасность в установке палаток, оборудование места приготовления пищи, наличие мест для мусора и пищевых отходов, наличие медицинской аптечки, для оказания первой помощи, оригинальность и творчество в оформлении своего лагеря.</w:t>
      </w:r>
    </w:p>
    <w:p w14:paraId="17BD5AB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b/>
          <w:bCs/>
          <w:sz w:val="28"/>
          <w:szCs w:val="28"/>
        </w:rPr>
        <w:t>Конкурс представления команд (Визитная карточка)</w:t>
      </w:r>
    </w:p>
    <w:p w14:paraId="36A83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представляет свой коллектив, муниципальное образование, регион, одновременно представляет себя в свободной форме. </w:t>
      </w:r>
    </w:p>
    <w:p w14:paraId="507FDD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Тема творческих выступлений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Так</w:t>
      </w:r>
      <w:r>
        <w:rPr>
          <w:rFonts w:hint="default"/>
          <w:b/>
          <w:bCs/>
          <w:sz w:val="28"/>
          <w:szCs w:val="28"/>
          <w:lang w:val="ru-RU"/>
        </w:rPr>
        <w:t xml:space="preserve"> держать....</w:t>
      </w:r>
      <w:r>
        <w:rPr>
          <w:b/>
          <w:bCs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Представление должно быть оригинальным и отражать лицо команды. Оценивается сложность, юмор, наличие в выступлении информации о команде и участниках, наличие единой формы и эмблемы команды. В эмблеме должны быть отражены тематика Фестиваля и название команды. Время выступления не более 5 минут.                              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Внимание!!! Присутствие ненормативной лексики строго запрещается. Наказывается снятием баллов.  </w:t>
      </w:r>
    </w:p>
    <w:p w14:paraId="356FEFFA">
      <w:pPr>
        <w:ind w:firstLine="708"/>
        <w:jc w:val="both"/>
        <w:rPr>
          <w:sz w:val="28"/>
          <w:szCs w:val="28"/>
        </w:rPr>
      </w:pPr>
    </w:p>
    <w:p w14:paraId="3AB23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b/>
          <w:bCs/>
          <w:sz w:val="28"/>
          <w:szCs w:val="28"/>
        </w:rPr>
        <w:t>Спортивно – развлекательная программа  «</w:t>
      </w:r>
      <w:r>
        <w:rPr>
          <w:b/>
          <w:bCs/>
          <w:sz w:val="28"/>
          <w:szCs w:val="28"/>
          <w:lang w:val="ru-RU"/>
        </w:rPr>
        <w:t>Марш</w:t>
      </w:r>
      <w:r>
        <w:rPr>
          <w:rFonts w:hint="default"/>
          <w:b/>
          <w:bCs/>
          <w:sz w:val="28"/>
          <w:szCs w:val="28"/>
          <w:lang w:val="ru-RU"/>
        </w:rPr>
        <w:t xml:space="preserve"> бросок</w:t>
      </w:r>
      <w:r>
        <w:rPr>
          <w:b/>
          <w:bCs/>
          <w:sz w:val="28"/>
          <w:szCs w:val="28"/>
        </w:rPr>
        <w:t>…»</w:t>
      </w:r>
      <w:r>
        <w:rPr>
          <w:rFonts w:hint="default"/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- Команда                   (4 человека -2ж+2м) проходит маршрут, преодолевая препятствия, применив смекалку, силу и хорошее настроение.  Каждый этап оценивается жюри. </w:t>
      </w:r>
    </w:p>
    <w:p w14:paraId="7D6A04C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6.5. </w:t>
      </w:r>
      <w:r>
        <w:rPr>
          <w:b/>
          <w:bCs/>
          <w:sz w:val="28"/>
          <w:szCs w:val="28"/>
        </w:rPr>
        <w:t xml:space="preserve"> Творческий конкурс </w:t>
      </w:r>
    </w:p>
    <w:p w14:paraId="741EB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является домашним заданием(вечерний)</w:t>
      </w:r>
    </w:p>
    <w:p w14:paraId="647A468C">
      <w:pPr>
        <w:ind w:left="1260" w:hanging="1260" w:hangingChars="450"/>
        <w:rPr>
          <w:rFonts w:hint="default"/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 </w:t>
      </w:r>
      <w:r>
        <w:rPr>
          <w:b/>
          <w:bCs/>
          <w:sz w:val="28"/>
          <w:szCs w:val="28"/>
          <w:lang w:val="ru-RU"/>
        </w:rPr>
        <w:t>Максатиха</w:t>
      </w:r>
      <w:r>
        <w:rPr>
          <w:rFonts w:hint="default"/>
          <w:b/>
          <w:bCs/>
          <w:sz w:val="28"/>
          <w:szCs w:val="28"/>
          <w:lang w:val="ru-RU"/>
        </w:rPr>
        <w:t>- край лесов, озер, полей и рек</w:t>
      </w:r>
      <w:r>
        <w:rPr>
          <w:b/>
          <w:bCs/>
          <w:sz w:val="28"/>
          <w:szCs w:val="28"/>
        </w:rPr>
        <w:t xml:space="preserve">» </w:t>
      </w:r>
      <w:r>
        <w:rPr>
          <w:rFonts w:hint="default"/>
          <w:b/>
          <w:bCs/>
          <w:sz w:val="28"/>
          <w:szCs w:val="28"/>
          <w:lang w:val="ru-RU"/>
        </w:rPr>
        <w:t>480лет пгт Максатиха      « Разрешите поздравить...»</w:t>
      </w:r>
    </w:p>
    <w:p w14:paraId="7418EB54">
      <w:pPr>
        <w:ind w:firstLine="708"/>
        <w:jc w:val="both"/>
        <w:rPr>
          <w:rFonts w:hint="default"/>
          <w:b/>
          <w:sz w:val="28"/>
          <w:szCs w:val="28"/>
          <w:lang w:val="ru-RU"/>
        </w:rPr>
      </w:pPr>
    </w:p>
    <w:p w14:paraId="263CEB9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Участникам предлагается продемонстрировать свои музыкальные, театральные и хореографические способности..</w:t>
      </w:r>
    </w:p>
    <w:p w14:paraId="04126B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Оценивается:  </w:t>
      </w:r>
    </w:p>
    <w:p w14:paraId="5FA0D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-уровень и качество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исполнительского мастерства;</w:t>
      </w:r>
    </w:p>
    <w:p w14:paraId="66401B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-творческая индивидуальность;</w:t>
      </w:r>
    </w:p>
    <w:p w14:paraId="766AE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-оригинальность;</w:t>
      </w:r>
    </w:p>
    <w:p w14:paraId="06689A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замысел и идея подхода к выбранной теме.</w:t>
      </w:r>
    </w:p>
    <w:p w14:paraId="2D25E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Оценивается участие всей команды. Время выступления  не более 8 мин.</w:t>
      </w:r>
    </w:p>
    <w:p w14:paraId="443059BC">
      <w:pPr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6.6. </w:t>
      </w: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Ночные испытания  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 </w:t>
      </w:r>
      <w:r>
        <w:rPr>
          <w:rFonts w:hint="default"/>
          <w:b/>
          <w:bCs/>
          <w:sz w:val="28"/>
          <w:szCs w:val="28"/>
          <w:lang w:val="ru-RU"/>
        </w:rPr>
        <w:t xml:space="preserve"> Время героев.....</w:t>
      </w:r>
      <w:r>
        <w:rPr>
          <w:b/>
          <w:bCs/>
          <w:sz w:val="28"/>
          <w:szCs w:val="28"/>
        </w:rPr>
        <w:t>»;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 xml:space="preserve"> </w:t>
      </w:r>
    </w:p>
    <w:p w14:paraId="387F388B">
      <w:pPr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>
        <w:rPr>
          <w:b/>
          <w:bCs/>
          <w:sz w:val="28"/>
          <w:szCs w:val="28"/>
        </w:rPr>
        <w:t xml:space="preserve">.  Биатлон  </w:t>
      </w:r>
      <w:r>
        <w:rPr>
          <w:sz w:val="28"/>
          <w:szCs w:val="28"/>
        </w:rPr>
        <w:t xml:space="preserve">Соревнование командно-эстафетное. Состав команды - 4 человека             (2 м+2ж). Дистанция </w:t>
      </w:r>
      <w:r>
        <w:rPr>
          <w:sz w:val="28"/>
          <w:szCs w:val="28"/>
          <w:lang w:val="ru-RU"/>
        </w:rPr>
        <w:t>до</w:t>
      </w:r>
      <w:r>
        <w:rPr>
          <w:rFonts w:hint="default"/>
          <w:sz w:val="28"/>
          <w:szCs w:val="28"/>
          <w:lang w:val="ru-RU"/>
        </w:rPr>
        <w:t xml:space="preserve"> 5</w:t>
      </w:r>
      <w:r>
        <w:rPr>
          <w:sz w:val="28"/>
          <w:szCs w:val="28"/>
        </w:rPr>
        <w:t xml:space="preserve">00м. </w:t>
      </w:r>
    </w:p>
    <w:p w14:paraId="6DA28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    </w:t>
      </w:r>
      <w:r>
        <w:rPr>
          <w:b/>
          <w:sz w:val="28"/>
          <w:szCs w:val="28"/>
        </w:rPr>
        <w:t>Водный марафон</w:t>
      </w:r>
      <w:r>
        <w:rPr>
          <w:sz w:val="28"/>
          <w:szCs w:val="28"/>
        </w:rPr>
        <w:t xml:space="preserve">    </w:t>
      </w:r>
    </w:p>
    <w:p w14:paraId="26A44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9DEA0C">
      <w:pPr>
        <w:ind w:firstLine="708"/>
        <w:jc w:val="center"/>
        <w:rPr>
          <w:b/>
          <w:bCs/>
          <w:sz w:val="28"/>
          <w:szCs w:val="28"/>
        </w:rPr>
      </w:pPr>
    </w:p>
    <w:p w14:paraId="0D1E36D4">
      <w:pPr>
        <w:ind w:firstLine="708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7. Определение победителей</w:t>
      </w:r>
    </w:p>
    <w:p w14:paraId="117896AF">
      <w:pPr>
        <w:ind w:firstLine="708"/>
        <w:rPr>
          <w:b/>
          <w:bCs/>
          <w:sz w:val="28"/>
          <w:szCs w:val="28"/>
        </w:rPr>
      </w:pPr>
    </w:p>
    <w:p w14:paraId="790DAE51">
      <w:pPr>
        <w:jc w:val="both"/>
        <w:rPr>
          <w:sz w:val="28"/>
          <w:szCs w:val="28"/>
        </w:rPr>
      </w:pPr>
      <w:r>
        <w:rPr>
          <w:sz w:val="28"/>
          <w:szCs w:val="28"/>
        </w:rPr>
        <w:t>7.1. Команда - победительница Фестиваля определяется по сумме очков, полученных по видам, включенным в общекомандный зачет, участие команды в конкурсах с учетом призовых и штрафных бонусов.</w:t>
      </w:r>
    </w:p>
    <w:p w14:paraId="18937270">
      <w:pPr>
        <w:jc w:val="both"/>
        <w:rPr>
          <w:sz w:val="28"/>
          <w:szCs w:val="28"/>
        </w:rPr>
      </w:pPr>
      <w:r>
        <w:rPr>
          <w:sz w:val="28"/>
          <w:szCs w:val="28"/>
        </w:rPr>
        <w:t>7.2. Команды, победившие в Фестивале, награждаются дипломами и памятными сувенирами.</w:t>
      </w:r>
    </w:p>
    <w:p w14:paraId="7CE9CC8F">
      <w:pPr>
        <w:jc w:val="both"/>
        <w:rPr>
          <w:sz w:val="28"/>
          <w:szCs w:val="28"/>
        </w:rPr>
      </w:pPr>
      <w:r>
        <w:rPr>
          <w:sz w:val="28"/>
          <w:szCs w:val="28"/>
        </w:rPr>
        <w:t>7.3. Все участники Фестиваля поощряются дипломами в различных номинациях</w:t>
      </w:r>
    </w:p>
    <w:p w14:paraId="2E1E01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14:paraId="7D8530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8. Обеспечение безопасности</w:t>
      </w:r>
      <w:r>
        <w:rPr>
          <w:sz w:val="28"/>
          <w:szCs w:val="28"/>
        </w:rPr>
        <w:t xml:space="preserve"> </w:t>
      </w:r>
    </w:p>
    <w:p w14:paraId="6751E584">
      <w:pPr>
        <w:jc w:val="both"/>
        <w:rPr>
          <w:sz w:val="28"/>
          <w:szCs w:val="28"/>
        </w:rPr>
      </w:pPr>
    </w:p>
    <w:p w14:paraId="3B9448CF">
      <w:pPr>
        <w:jc w:val="both"/>
        <w:rPr>
          <w:sz w:val="28"/>
          <w:szCs w:val="28"/>
        </w:rPr>
      </w:pPr>
      <w:r>
        <w:rPr>
          <w:sz w:val="28"/>
          <w:szCs w:val="28"/>
        </w:rPr>
        <w:t>8.1. Фестиваль - слет проводится на территории,  где приняты меры, направленные на обеспечение общественного порядка и безопасности участников  фестиваля - слета.</w:t>
      </w:r>
    </w:p>
    <w:p w14:paraId="4FCB43F5">
      <w:pPr>
        <w:jc w:val="both"/>
        <w:rPr>
          <w:sz w:val="28"/>
          <w:szCs w:val="28"/>
        </w:rPr>
      </w:pPr>
      <w:r>
        <w:rPr>
          <w:sz w:val="28"/>
          <w:szCs w:val="28"/>
        </w:rPr>
        <w:t>8.2. На объекте находится медицинский персонал для оказания в случае необходимости первой медицинской помощи.</w:t>
      </w:r>
    </w:p>
    <w:p w14:paraId="7AF7F6D1">
      <w:pPr>
        <w:jc w:val="both"/>
        <w:rPr>
          <w:sz w:val="28"/>
          <w:szCs w:val="28"/>
        </w:rPr>
      </w:pPr>
      <w:r>
        <w:rPr>
          <w:sz w:val="28"/>
          <w:szCs w:val="28"/>
        </w:rPr>
        <w:t>8.3. Каждая команда обязана сдать в оргкомитет инструкцию по мерам безопасности и правилам нахождения в лесу по форме (Приложение № 3) и инструкцию по мерам пожарной безопасности (Приложение № 4) подписанную всеми членами команды.</w:t>
      </w:r>
    </w:p>
    <w:p w14:paraId="1C31009D">
      <w:pPr>
        <w:jc w:val="both"/>
        <w:rPr>
          <w:sz w:val="28"/>
          <w:szCs w:val="28"/>
        </w:rPr>
      </w:pPr>
      <w:r>
        <w:rPr>
          <w:sz w:val="28"/>
          <w:szCs w:val="28"/>
        </w:rPr>
        <w:t>8.4. Все участники фестиваля - слёта должны проявлять уважительное отношение членов команды к организаторам, игрокам и болельщикам команд-соперниц.</w:t>
      </w:r>
    </w:p>
    <w:p w14:paraId="1D8E6FF2">
      <w:pPr>
        <w:jc w:val="both"/>
        <w:rPr>
          <w:sz w:val="28"/>
          <w:szCs w:val="28"/>
        </w:rPr>
      </w:pPr>
      <w:r>
        <w:rPr>
          <w:sz w:val="28"/>
          <w:szCs w:val="28"/>
        </w:rPr>
        <w:t>8.5. Все участники фестиваля - слёта должны соблюдать правила пребывания в общественных местах.</w:t>
      </w:r>
    </w:p>
    <w:p w14:paraId="29D70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1406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9. Разрешение споров </w:t>
      </w:r>
    </w:p>
    <w:p w14:paraId="3692353C">
      <w:pPr>
        <w:jc w:val="both"/>
        <w:rPr>
          <w:b/>
          <w:sz w:val="28"/>
          <w:szCs w:val="28"/>
        </w:rPr>
      </w:pPr>
    </w:p>
    <w:p w14:paraId="2ECECF68">
      <w:pPr>
        <w:jc w:val="both"/>
        <w:rPr>
          <w:sz w:val="28"/>
          <w:szCs w:val="28"/>
        </w:rPr>
      </w:pPr>
      <w:r>
        <w:rPr>
          <w:sz w:val="28"/>
          <w:szCs w:val="28"/>
        </w:rPr>
        <w:t>9.1. В случае выявления фактов нарушения данного положения или возникновения спорных ситуаций во время проведения фестиваля - слета капитан любой команды имеет право подать в оргкомитет  фестиваля-слета письменный протест в течение 30 минут после окончания спорной ситуации (соревнования, конкурса). Оргкомитет обязан рассмотреть этот протест, принять решение и оповестить все заинтересованные стороны о своем решении.</w:t>
      </w:r>
    </w:p>
    <w:p w14:paraId="1B0EDC4D">
      <w:pPr>
        <w:jc w:val="both"/>
        <w:rPr>
          <w:sz w:val="28"/>
          <w:szCs w:val="28"/>
        </w:rPr>
      </w:pPr>
      <w:r>
        <w:rPr>
          <w:sz w:val="28"/>
          <w:szCs w:val="28"/>
        </w:rPr>
        <w:t>9.2. Протесты, поданные в устной форме или позже установленных сроков, не рассматриваются.</w:t>
      </w:r>
    </w:p>
    <w:p w14:paraId="25535E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</w:p>
    <w:p w14:paraId="3032D03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10. Финансирование</w:t>
      </w:r>
    </w:p>
    <w:p w14:paraId="3A3DE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  Финансирование проведения Фестиваля-слёта осуществляется за счет средств Управления по делам культуры, молодежной политики, спорта и туризма администрации Максатихинского муниципального округа (в рамках реализации муниципальной программы «Молодежная политика» в Максатихинском муниципальном округе Тверской области на 2021 - 2025 годы), а также бюджетных средств МКУК «Максатихинский межпоселенческий центр культуры и досуга»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567" w:bottom="249" w:left="1276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FBE05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33D8D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37A92">
    <w:pPr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25F5A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7F657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A793F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EB5"/>
    <w:rsid w:val="00026472"/>
    <w:rsid w:val="00066ADB"/>
    <w:rsid w:val="000941B6"/>
    <w:rsid w:val="00095B51"/>
    <w:rsid w:val="001448D1"/>
    <w:rsid w:val="00173516"/>
    <w:rsid w:val="00175C29"/>
    <w:rsid w:val="0018551A"/>
    <w:rsid w:val="00185521"/>
    <w:rsid w:val="00185C4E"/>
    <w:rsid w:val="001A7860"/>
    <w:rsid w:val="001B49F6"/>
    <w:rsid w:val="0025521E"/>
    <w:rsid w:val="00262A45"/>
    <w:rsid w:val="00262E61"/>
    <w:rsid w:val="00266CEC"/>
    <w:rsid w:val="002B1DF2"/>
    <w:rsid w:val="00300D6E"/>
    <w:rsid w:val="00374FE3"/>
    <w:rsid w:val="003A34FC"/>
    <w:rsid w:val="003A7A1C"/>
    <w:rsid w:val="003E675C"/>
    <w:rsid w:val="003E7ED0"/>
    <w:rsid w:val="00434E3B"/>
    <w:rsid w:val="0043662F"/>
    <w:rsid w:val="00455221"/>
    <w:rsid w:val="00480141"/>
    <w:rsid w:val="004808AF"/>
    <w:rsid w:val="00497F84"/>
    <w:rsid w:val="004D0F04"/>
    <w:rsid w:val="0051246C"/>
    <w:rsid w:val="005A1F44"/>
    <w:rsid w:val="00645F2A"/>
    <w:rsid w:val="006516DF"/>
    <w:rsid w:val="006D77E2"/>
    <w:rsid w:val="00703974"/>
    <w:rsid w:val="007454D9"/>
    <w:rsid w:val="0076759A"/>
    <w:rsid w:val="00772896"/>
    <w:rsid w:val="007B38AE"/>
    <w:rsid w:val="00810C83"/>
    <w:rsid w:val="008142CA"/>
    <w:rsid w:val="008171FC"/>
    <w:rsid w:val="00851086"/>
    <w:rsid w:val="00875A2E"/>
    <w:rsid w:val="0087701F"/>
    <w:rsid w:val="00884317"/>
    <w:rsid w:val="008D096A"/>
    <w:rsid w:val="00903936"/>
    <w:rsid w:val="00937B59"/>
    <w:rsid w:val="00943964"/>
    <w:rsid w:val="0096651B"/>
    <w:rsid w:val="009824FC"/>
    <w:rsid w:val="009B5041"/>
    <w:rsid w:val="009C5B48"/>
    <w:rsid w:val="009E30EE"/>
    <w:rsid w:val="00A9318E"/>
    <w:rsid w:val="00AA113F"/>
    <w:rsid w:val="00AC6784"/>
    <w:rsid w:val="00B535EC"/>
    <w:rsid w:val="00B65CA4"/>
    <w:rsid w:val="00BB1EB5"/>
    <w:rsid w:val="00BC3A56"/>
    <w:rsid w:val="00BD0184"/>
    <w:rsid w:val="00C102B3"/>
    <w:rsid w:val="00C10A6F"/>
    <w:rsid w:val="00C60D2C"/>
    <w:rsid w:val="00C63C72"/>
    <w:rsid w:val="00C70585"/>
    <w:rsid w:val="00CC0C48"/>
    <w:rsid w:val="00CD5FCA"/>
    <w:rsid w:val="00D27357"/>
    <w:rsid w:val="00D42FB9"/>
    <w:rsid w:val="00D65AFA"/>
    <w:rsid w:val="00D92C89"/>
    <w:rsid w:val="00DC7B17"/>
    <w:rsid w:val="00DD5D61"/>
    <w:rsid w:val="00DE5987"/>
    <w:rsid w:val="00DF622E"/>
    <w:rsid w:val="00E72029"/>
    <w:rsid w:val="00E72770"/>
    <w:rsid w:val="00EA1DF1"/>
    <w:rsid w:val="00EC1AE1"/>
    <w:rsid w:val="00ED7FE3"/>
    <w:rsid w:val="00F466D1"/>
    <w:rsid w:val="00F942B7"/>
    <w:rsid w:val="00FB3425"/>
    <w:rsid w:val="14BD7B40"/>
    <w:rsid w:val="25886300"/>
    <w:rsid w:val="2F946844"/>
    <w:rsid w:val="351E59E7"/>
    <w:rsid w:val="37824597"/>
    <w:rsid w:val="475B150E"/>
    <w:rsid w:val="505D61B6"/>
    <w:rsid w:val="76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widowControl/>
      <w:tabs>
        <w:tab w:val="center" w:pos="2438"/>
      </w:tabs>
      <w:outlineLvl w:val="0"/>
    </w:pPr>
    <w:rPr>
      <w:rFonts w:ascii="Calibri" w:hAnsi="Calibri"/>
      <w:sz w:val="24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99"/>
    <w:rPr>
      <w:rFonts w:ascii="Arial" w:hAnsi="Arial" w:cs="Times New Roman"/>
      <w:color w:val="0000FF"/>
      <w:u w:val="single"/>
      <w:lang w:val="ru-RU"/>
    </w:rPr>
  </w:style>
  <w:style w:type="paragraph" w:styleId="6">
    <w:name w:val="Balloon Text"/>
    <w:basedOn w:val="1"/>
    <w:link w:val="23"/>
    <w:qFormat/>
    <w:uiPriority w:val="99"/>
    <w:rPr>
      <w:rFonts w:ascii="Segoe UI" w:hAnsi="Segoe UI"/>
      <w:sz w:val="18"/>
    </w:rPr>
  </w:style>
  <w:style w:type="paragraph" w:styleId="7">
    <w:name w:val="Body Text"/>
    <w:basedOn w:val="1"/>
    <w:link w:val="14"/>
    <w:qFormat/>
    <w:uiPriority w:val="99"/>
    <w:pPr>
      <w:widowControl/>
      <w:jc w:val="center"/>
    </w:pPr>
    <w:rPr>
      <w:rFonts w:ascii="Calibri" w:hAnsi="Calibri"/>
      <w:b/>
      <w:sz w:val="28"/>
    </w:rPr>
  </w:style>
  <w:style w:type="paragraph" w:styleId="8">
    <w:name w:val="Body Text Indent"/>
    <w:basedOn w:val="1"/>
    <w:link w:val="16"/>
    <w:qFormat/>
    <w:uiPriority w:val="99"/>
    <w:pPr>
      <w:widowControl/>
      <w:ind w:firstLine="720"/>
    </w:pPr>
    <w:rPr>
      <w:rFonts w:ascii="Calibri" w:hAnsi="Calibri"/>
      <w:sz w:val="28"/>
    </w:rPr>
  </w:style>
  <w:style w:type="paragraph" w:styleId="9">
    <w:name w:val="Title"/>
    <w:basedOn w:val="1"/>
    <w:next w:val="1"/>
    <w:link w:val="21"/>
    <w:qFormat/>
    <w:uiPriority w:val="99"/>
    <w:rPr>
      <w:rFonts w:ascii="Cambria" w:hAnsi="Cambria"/>
      <w:spacing w:val="-10"/>
      <w:sz w:val="56"/>
    </w:rPr>
  </w:style>
  <w:style w:type="paragraph" w:styleId="10">
    <w:name w:val="Normal (Web)"/>
    <w:basedOn w:val="1"/>
    <w:qFormat/>
    <w:uiPriority w:val="99"/>
    <w:pPr>
      <w:widowControl/>
      <w:spacing w:before="100" w:after="100"/>
    </w:pPr>
    <w:rPr>
      <w:sz w:val="24"/>
      <w:szCs w:val="24"/>
    </w:rPr>
  </w:style>
  <w:style w:type="character" w:customStyle="1" w:styleId="11">
    <w:name w:val="Heading 1 Char"/>
    <w:basedOn w:val="3"/>
    <w:link w:val="2"/>
    <w:qFormat/>
    <w:locked/>
    <w:uiPriority w:val="99"/>
    <w:rPr>
      <w:rFonts w:ascii="Cambria" w:hAnsi="Cambria" w:cs="Times New Roman"/>
      <w:b/>
      <w:kern w:val="32"/>
      <w:sz w:val="32"/>
    </w:rPr>
  </w:style>
  <w:style w:type="character" w:customStyle="1" w:styleId="12">
    <w:name w:val="Heading 1 Char1"/>
    <w:link w:val="2"/>
    <w:qFormat/>
    <w:locked/>
    <w:uiPriority w:val="99"/>
    <w:rPr>
      <w:sz w:val="24"/>
      <w:lang w:val="ru-RU"/>
    </w:rPr>
  </w:style>
  <w:style w:type="character" w:customStyle="1" w:styleId="13">
    <w:name w:val="Body Text Char"/>
    <w:basedOn w:val="3"/>
    <w:link w:val="7"/>
    <w:semiHidden/>
    <w:qFormat/>
    <w:locked/>
    <w:uiPriority w:val="99"/>
    <w:rPr>
      <w:rFonts w:ascii="Times New Roman" w:hAnsi="Times New Roman" w:cs="Times New Roman"/>
      <w:sz w:val="20"/>
    </w:rPr>
  </w:style>
  <w:style w:type="character" w:customStyle="1" w:styleId="14">
    <w:name w:val="Body Text Char1"/>
    <w:link w:val="7"/>
    <w:qFormat/>
    <w:locked/>
    <w:uiPriority w:val="99"/>
    <w:rPr>
      <w:b/>
      <w:sz w:val="28"/>
      <w:lang w:val="ru-RU"/>
    </w:rPr>
  </w:style>
  <w:style w:type="character" w:customStyle="1" w:styleId="15">
    <w:name w:val="Body Text Indent Char"/>
    <w:basedOn w:val="3"/>
    <w:link w:val="8"/>
    <w:semiHidden/>
    <w:qFormat/>
    <w:locked/>
    <w:uiPriority w:val="99"/>
    <w:rPr>
      <w:rFonts w:ascii="Times New Roman" w:hAnsi="Times New Roman" w:cs="Times New Roman"/>
      <w:sz w:val="20"/>
    </w:rPr>
  </w:style>
  <w:style w:type="character" w:customStyle="1" w:styleId="16">
    <w:name w:val="Body Text Indent Char1"/>
    <w:link w:val="8"/>
    <w:qFormat/>
    <w:locked/>
    <w:uiPriority w:val="99"/>
    <w:rPr>
      <w:sz w:val="28"/>
      <w:lang w:val="ru-RU"/>
    </w:rPr>
  </w:style>
  <w:style w:type="paragraph" w:styleId="17">
    <w:name w:val="No Spacing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8">
    <w:name w:val="Базовый"/>
    <w:qFormat/>
    <w:uiPriority w:val="99"/>
    <w:pPr>
      <w:tabs>
        <w:tab w:val="left" w:pos="709"/>
      </w:tabs>
      <w:autoSpaceDE w:val="0"/>
      <w:autoSpaceDN w:val="0"/>
      <w:adjustRightInd w:val="0"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customStyle="1" w:styleId="19">
    <w:name w:val="Содержимое таблицы"/>
    <w:basedOn w:val="18"/>
    <w:qFormat/>
    <w:uiPriority w:val="99"/>
  </w:style>
  <w:style w:type="character" w:customStyle="1" w:styleId="20">
    <w:name w:val="Title Char"/>
    <w:basedOn w:val="3"/>
    <w:link w:val="9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21">
    <w:name w:val="Title Char1"/>
    <w:link w:val="9"/>
    <w:qFormat/>
    <w:locked/>
    <w:uiPriority w:val="99"/>
    <w:rPr>
      <w:rFonts w:ascii="Cambria" w:hAnsi="Cambria"/>
      <w:spacing w:val="-10"/>
      <w:sz w:val="56"/>
      <w:lang w:val="ru-RU"/>
    </w:rPr>
  </w:style>
  <w:style w:type="character" w:customStyle="1" w:styleId="22">
    <w:name w:val="Balloon Text Char"/>
    <w:basedOn w:val="3"/>
    <w:link w:val="6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23">
    <w:name w:val="Balloon Text Char1"/>
    <w:link w:val="6"/>
    <w:qFormat/>
    <w:locked/>
    <w:uiPriority w:val="99"/>
    <w:rPr>
      <w:rFonts w:ascii="Segoe UI" w:hAnsi="Segoe UI"/>
      <w:sz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2238</Words>
  <Characters>12761</Characters>
  <Lines>0</Lines>
  <Paragraphs>0</Paragraphs>
  <TotalTime>6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2022-07-14T05:48:00Z</dcterms:created>
  <dc:creator>АдминАдминАдминАдминАдминАдминАдминАдмин</dc:creator>
  <cp:lastModifiedBy>maksa</cp:lastModifiedBy>
  <cp:lastPrinted>2023-06-14T14:08:00Z</cp:lastPrinted>
  <dcterms:modified xsi:type="dcterms:W3CDTF">2025-07-01T05:54:37Z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8CB9BD2116E34D1CB023589422DDBB57_12</vt:lpwstr>
  </property>
</Properties>
</file>